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55400" w14:textId="4D90BBD9" w:rsidR="001130D2" w:rsidRPr="001130D2" w:rsidRDefault="00046FD2" w:rsidP="001130D2">
      <w:pPr>
        <w:spacing w:after="120" w:line="240" w:lineRule="auto"/>
      </w:pPr>
      <w:r>
        <w:rPr>
          <w:noProof/>
        </w:rPr>
        <w:drawing>
          <wp:inline distT="0" distB="0" distL="0" distR="0" wp14:anchorId="448347D4" wp14:editId="79172232">
            <wp:extent cx="5731510" cy="3250565"/>
            <wp:effectExtent l="0" t="0" r="254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2E499" w14:textId="77777777" w:rsidR="00046FD2" w:rsidRDefault="00046FD2">
      <w:r>
        <w:rPr>
          <w:noProof/>
        </w:rPr>
        <w:drawing>
          <wp:inline distT="0" distB="0" distL="0" distR="0" wp14:anchorId="56567F29" wp14:editId="2C9805B1">
            <wp:extent cx="5731510" cy="39154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1BDCC" w14:textId="77777777" w:rsidR="00046FD2" w:rsidRDefault="00046FD2"/>
    <w:p w14:paraId="0A548CB7" w14:textId="77777777" w:rsidR="00046FD2" w:rsidRDefault="00046FD2"/>
    <w:p w14:paraId="68BDDBF1" w14:textId="77777777" w:rsidR="00046FD2" w:rsidRDefault="00046FD2"/>
    <w:p w14:paraId="414170EC" w14:textId="77777777" w:rsidR="00046FD2" w:rsidRDefault="00046FD2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04F5053" wp14:editId="679D10AD">
            <wp:simplePos x="0" y="0"/>
            <wp:positionH relativeFrom="column">
              <wp:posOffset>0</wp:posOffset>
            </wp:positionH>
            <wp:positionV relativeFrom="paragraph">
              <wp:posOffset>-81280</wp:posOffset>
            </wp:positionV>
            <wp:extent cx="5731510" cy="152971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C25896" w14:textId="77777777" w:rsidR="00046FD2" w:rsidRDefault="00046FD2"/>
    <w:p w14:paraId="3FF27135" w14:textId="77777777" w:rsidR="00046FD2" w:rsidRPr="00046FD2" w:rsidRDefault="00046FD2">
      <w:pPr>
        <w:rPr>
          <w:sz w:val="16"/>
          <w:szCs w:val="16"/>
        </w:rPr>
      </w:pPr>
    </w:p>
    <w:p w14:paraId="0682A52F" w14:textId="144AB90B" w:rsidR="00046FD2" w:rsidRDefault="00046FD2">
      <w:pPr>
        <w:rPr>
          <w:sz w:val="16"/>
          <w:szCs w:val="16"/>
        </w:rPr>
      </w:pPr>
    </w:p>
    <w:p w14:paraId="11A99B10" w14:textId="77777777" w:rsidR="00046FD2" w:rsidRPr="00046FD2" w:rsidRDefault="00046FD2">
      <w:pPr>
        <w:rPr>
          <w:sz w:val="16"/>
          <w:szCs w:val="16"/>
        </w:rPr>
      </w:pPr>
    </w:p>
    <w:p w14:paraId="0A3CED87" w14:textId="5E711408" w:rsidR="00046FD2" w:rsidRPr="00046FD2" w:rsidRDefault="00046FD2">
      <w:pPr>
        <w:rPr>
          <w:sz w:val="16"/>
          <w:szCs w:val="16"/>
        </w:rPr>
      </w:pPr>
    </w:p>
    <w:p w14:paraId="7D4E2BBE" w14:textId="1C77451E" w:rsidR="00046FD2" w:rsidRDefault="00046FD2">
      <w:r>
        <w:rPr>
          <w:noProof/>
        </w:rPr>
        <w:drawing>
          <wp:inline distT="0" distB="0" distL="0" distR="0" wp14:anchorId="1B1CE258" wp14:editId="530F9826">
            <wp:extent cx="5731510" cy="244221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6FD2">
        <w:rPr>
          <w:noProof/>
        </w:rPr>
        <w:t xml:space="preserve"> </w:t>
      </w:r>
      <w:r>
        <w:rPr>
          <w:noProof/>
        </w:rPr>
        <w:drawing>
          <wp:inline distT="0" distB="0" distL="0" distR="0" wp14:anchorId="73A778BC" wp14:editId="67F42689">
            <wp:extent cx="5731510" cy="2378075"/>
            <wp:effectExtent l="0" t="0" r="254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6FD2">
        <w:rPr>
          <w:noProof/>
        </w:rPr>
        <w:t xml:space="preserve"> </w:t>
      </w:r>
      <w:r>
        <w:rPr>
          <w:noProof/>
        </w:rPr>
        <w:drawing>
          <wp:inline distT="0" distB="0" distL="0" distR="0" wp14:anchorId="2B98D17A" wp14:editId="0D3B58B7">
            <wp:extent cx="5731510" cy="1769110"/>
            <wp:effectExtent l="0" t="0" r="254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6FD2" w:rsidSect="00213EE0">
      <w:headerReference w:type="default" r:id="rId17"/>
      <w:footerReference w:type="default" r:id="rId18"/>
      <w:pgSz w:w="11906" w:h="16838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1A974" w14:textId="77777777" w:rsidR="00F107B0" w:rsidRDefault="00F107B0" w:rsidP="008F24B5">
      <w:pPr>
        <w:spacing w:after="0" w:line="240" w:lineRule="auto"/>
      </w:pPr>
      <w:r>
        <w:separator/>
      </w:r>
    </w:p>
  </w:endnote>
  <w:endnote w:type="continuationSeparator" w:id="0">
    <w:p w14:paraId="1EB4C8BD" w14:textId="77777777" w:rsidR="00F107B0" w:rsidRDefault="00F107B0" w:rsidP="008F24B5">
      <w:pPr>
        <w:spacing w:after="0" w:line="240" w:lineRule="auto"/>
      </w:pPr>
      <w:r>
        <w:continuationSeparator/>
      </w:r>
    </w:p>
  </w:endnote>
  <w:endnote w:type="continuationNotice" w:id="1">
    <w:p w14:paraId="5F2DBB94" w14:textId="77777777" w:rsidR="00F107B0" w:rsidRDefault="00F107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4D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Lato" w:hAnsi="Lato"/>
        <w:color w:val="0D133D" w:themeColor="text1"/>
        <w:sz w:val="18"/>
        <w:szCs w:val="18"/>
      </w:rPr>
      <w:id w:val="2124034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F0E63C" w14:textId="77777777" w:rsidR="006A65D9" w:rsidRPr="00213EE0" w:rsidRDefault="006A65D9" w:rsidP="00213EE0">
        <w:pPr>
          <w:pStyle w:val="Footer"/>
          <w:pBdr>
            <w:top w:val="single" w:sz="4" w:space="1" w:color="0D133D" w:themeColor="text1"/>
          </w:pBdr>
          <w:jc w:val="right"/>
          <w:rPr>
            <w:rFonts w:ascii="Lato" w:hAnsi="Lato"/>
            <w:color w:val="0D133D" w:themeColor="text1"/>
            <w:sz w:val="18"/>
            <w:szCs w:val="18"/>
          </w:rPr>
        </w:pPr>
        <w:r w:rsidRPr="00213EE0">
          <w:rPr>
            <w:rFonts w:ascii="Lato" w:hAnsi="Lato"/>
            <w:color w:val="0D133D" w:themeColor="text1"/>
            <w:sz w:val="18"/>
            <w:szCs w:val="18"/>
          </w:rPr>
          <w:t>p</w:t>
        </w:r>
        <w:r w:rsidRPr="00213EE0">
          <w:rPr>
            <w:rFonts w:ascii="Lato" w:hAnsi="Lato"/>
            <w:color w:val="0D133D" w:themeColor="text1"/>
            <w:sz w:val="18"/>
            <w:szCs w:val="18"/>
          </w:rPr>
          <w:fldChar w:fldCharType="begin"/>
        </w:r>
        <w:r w:rsidRPr="00213EE0">
          <w:rPr>
            <w:rFonts w:ascii="Lato" w:hAnsi="Lato"/>
            <w:color w:val="0D133D" w:themeColor="text1"/>
            <w:sz w:val="18"/>
            <w:szCs w:val="18"/>
          </w:rPr>
          <w:instrText xml:space="preserve"> PAGE   \* MERGEFORMAT </w:instrText>
        </w:r>
        <w:r w:rsidRPr="00213EE0">
          <w:rPr>
            <w:rFonts w:ascii="Lato" w:hAnsi="Lato"/>
            <w:color w:val="0D133D" w:themeColor="text1"/>
            <w:sz w:val="18"/>
            <w:szCs w:val="18"/>
          </w:rPr>
          <w:fldChar w:fldCharType="separate"/>
        </w:r>
        <w:r w:rsidRPr="00213EE0">
          <w:rPr>
            <w:rFonts w:ascii="Lato" w:hAnsi="Lato"/>
            <w:noProof/>
            <w:color w:val="0D133D" w:themeColor="text1"/>
            <w:sz w:val="18"/>
            <w:szCs w:val="18"/>
          </w:rPr>
          <w:t>2</w:t>
        </w:r>
        <w:r w:rsidRPr="00213EE0">
          <w:rPr>
            <w:rFonts w:ascii="Lato" w:hAnsi="Lato"/>
            <w:noProof/>
            <w:color w:val="0D133D" w:themeColor="text1"/>
            <w:sz w:val="18"/>
            <w:szCs w:val="18"/>
          </w:rPr>
          <w:fldChar w:fldCharType="end"/>
        </w:r>
      </w:p>
    </w:sdtContent>
  </w:sdt>
  <w:p w14:paraId="25BD6231" w14:textId="725D8380" w:rsidR="006A65D9" w:rsidRDefault="002C6C0E">
    <w:pPr>
      <w:pStyle w:val="Footer"/>
    </w:pPr>
    <w:r>
      <w:t>PSC/v</w:t>
    </w:r>
    <w:r w:rsidR="007F08B4">
      <w:t>2 (Apr-2021)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09453" w14:textId="77777777" w:rsidR="00F107B0" w:rsidRDefault="00F107B0" w:rsidP="008F24B5">
      <w:pPr>
        <w:spacing w:after="0" w:line="240" w:lineRule="auto"/>
      </w:pPr>
      <w:r>
        <w:separator/>
      </w:r>
    </w:p>
  </w:footnote>
  <w:footnote w:type="continuationSeparator" w:id="0">
    <w:p w14:paraId="767C3121" w14:textId="77777777" w:rsidR="00F107B0" w:rsidRDefault="00F107B0" w:rsidP="008F24B5">
      <w:pPr>
        <w:spacing w:after="0" w:line="240" w:lineRule="auto"/>
      </w:pPr>
      <w:r>
        <w:continuationSeparator/>
      </w:r>
    </w:p>
  </w:footnote>
  <w:footnote w:type="continuationNotice" w:id="1">
    <w:p w14:paraId="61348C8C" w14:textId="77777777" w:rsidR="00F107B0" w:rsidRDefault="00F107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EBA5D" w14:textId="39E62CF5" w:rsidR="008F24B5" w:rsidRDefault="30BD7F38">
    <w:pPr>
      <w:pStyle w:val="Header"/>
    </w:pPr>
    <w:r>
      <w:rPr>
        <w:noProof/>
      </w:rPr>
      <w:drawing>
        <wp:inline distT="0" distB="0" distL="0" distR="0" wp14:anchorId="4E5785A6" wp14:editId="5357427E">
          <wp:extent cx="1181063" cy="900000"/>
          <wp:effectExtent l="0" t="0" r="635" b="0"/>
          <wp:docPr id="7006519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06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85C83"/>
    <w:multiLevelType w:val="multilevel"/>
    <w:tmpl w:val="FDB6CFD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A5C2D84"/>
    <w:multiLevelType w:val="hybridMultilevel"/>
    <w:tmpl w:val="D250DA6E"/>
    <w:lvl w:ilvl="0" w:tplc="2C9CC67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3F0DE1"/>
    <w:multiLevelType w:val="multilevel"/>
    <w:tmpl w:val="396A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FA51476"/>
    <w:multiLevelType w:val="hybridMultilevel"/>
    <w:tmpl w:val="B604499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A5E3E63"/>
    <w:multiLevelType w:val="hybridMultilevel"/>
    <w:tmpl w:val="4A04D8E4"/>
    <w:lvl w:ilvl="0" w:tplc="545E0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A6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F4D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69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C2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0E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A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E5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16A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wY4ucp8SMxNL+Qk3DeeB/9+oN1NEUN4QNgw5YsKgSQEVht8w8ZNdIHNJa47pvNMbZZhF2rFriHdTcKE1Qy8KvA==" w:salt="lFaL/b+mRy/hrY3NyCtUrw==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43"/>
    <w:rsid w:val="0002568F"/>
    <w:rsid w:val="00037C84"/>
    <w:rsid w:val="00040416"/>
    <w:rsid w:val="00043C24"/>
    <w:rsid w:val="00044C91"/>
    <w:rsid w:val="00046FD2"/>
    <w:rsid w:val="00047612"/>
    <w:rsid w:val="0006535C"/>
    <w:rsid w:val="00074E45"/>
    <w:rsid w:val="0007738B"/>
    <w:rsid w:val="000834C5"/>
    <w:rsid w:val="00096D16"/>
    <w:rsid w:val="000C0A9D"/>
    <w:rsid w:val="000E2D6E"/>
    <w:rsid w:val="00100813"/>
    <w:rsid w:val="00104197"/>
    <w:rsid w:val="001067F4"/>
    <w:rsid w:val="001130D2"/>
    <w:rsid w:val="00151DB2"/>
    <w:rsid w:val="001561F9"/>
    <w:rsid w:val="00172B35"/>
    <w:rsid w:val="0017650D"/>
    <w:rsid w:val="001B2F64"/>
    <w:rsid w:val="001C27CD"/>
    <w:rsid w:val="001E40EF"/>
    <w:rsid w:val="001E6D67"/>
    <w:rsid w:val="002127B8"/>
    <w:rsid w:val="00213EE0"/>
    <w:rsid w:val="002241C5"/>
    <w:rsid w:val="0024289C"/>
    <w:rsid w:val="002572D8"/>
    <w:rsid w:val="0026664D"/>
    <w:rsid w:val="00287866"/>
    <w:rsid w:val="002969E1"/>
    <w:rsid w:val="002A266A"/>
    <w:rsid w:val="002B785D"/>
    <w:rsid w:val="002C6C0E"/>
    <w:rsid w:val="002D36A7"/>
    <w:rsid w:val="002D5286"/>
    <w:rsid w:val="002D7F27"/>
    <w:rsid w:val="002E6A18"/>
    <w:rsid w:val="002F6253"/>
    <w:rsid w:val="00301581"/>
    <w:rsid w:val="00306F43"/>
    <w:rsid w:val="00312920"/>
    <w:rsid w:val="00315C77"/>
    <w:rsid w:val="00324F7E"/>
    <w:rsid w:val="00331278"/>
    <w:rsid w:val="00355960"/>
    <w:rsid w:val="003745CC"/>
    <w:rsid w:val="00376E5B"/>
    <w:rsid w:val="00376FA5"/>
    <w:rsid w:val="003C723B"/>
    <w:rsid w:val="003F18B1"/>
    <w:rsid w:val="00443310"/>
    <w:rsid w:val="00454B09"/>
    <w:rsid w:val="00477A2F"/>
    <w:rsid w:val="0048238E"/>
    <w:rsid w:val="004A410C"/>
    <w:rsid w:val="004C7733"/>
    <w:rsid w:val="004E1943"/>
    <w:rsid w:val="00501197"/>
    <w:rsid w:val="005220A4"/>
    <w:rsid w:val="00527771"/>
    <w:rsid w:val="00554EDF"/>
    <w:rsid w:val="00563A0A"/>
    <w:rsid w:val="005856D0"/>
    <w:rsid w:val="005B6F63"/>
    <w:rsid w:val="005D3B6C"/>
    <w:rsid w:val="005D7D5D"/>
    <w:rsid w:val="005E5602"/>
    <w:rsid w:val="005F3C8F"/>
    <w:rsid w:val="00604FF5"/>
    <w:rsid w:val="00607FD5"/>
    <w:rsid w:val="00651116"/>
    <w:rsid w:val="00660B31"/>
    <w:rsid w:val="00693F6B"/>
    <w:rsid w:val="00696261"/>
    <w:rsid w:val="006A2C1A"/>
    <w:rsid w:val="006A65D9"/>
    <w:rsid w:val="006E0610"/>
    <w:rsid w:val="006F4C49"/>
    <w:rsid w:val="006F6F07"/>
    <w:rsid w:val="00722B1E"/>
    <w:rsid w:val="00723CD2"/>
    <w:rsid w:val="00737925"/>
    <w:rsid w:val="00757D2E"/>
    <w:rsid w:val="00782003"/>
    <w:rsid w:val="00793993"/>
    <w:rsid w:val="00796756"/>
    <w:rsid w:val="007F08B4"/>
    <w:rsid w:val="008156A6"/>
    <w:rsid w:val="008174A1"/>
    <w:rsid w:val="00822992"/>
    <w:rsid w:val="008365D9"/>
    <w:rsid w:val="00843577"/>
    <w:rsid w:val="00877649"/>
    <w:rsid w:val="00884375"/>
    <w:rsid w:val="008B0C4A"/>
    <w:rsid w:val="008C3E38"/>
    <w:rsid w:val="008F24B5"/>
    <w:rsid w:val="00901FD0"/>
    <w:rsid w:val="00940080"/>
    <w:rsid w:val="00947A57"/>
    <w:rsid w:val="00960976"/>
    <w:rsid w:val="00962F32"/>
    <w:rsid w:val="00993C6A"/>
    <w:rsid w:val="009B0900"/>
    <w:rsid w:val="009B2F47"/>
    <w:rsid w:val="009C21AB"/>
    <w:rsid w:val="009D199B"/>
    <w:rsid w:val="009D1ED3"/>
    <w:rsid w:val="00A063FB"/>
    <w:rsid w:val="00A332AC"/>
    <w:rsid w:val="00A37C6F"/>
    <w:rsid w:val="00A563FE"/>
    <w:rsid w:val="00A75499"/>
    <w:rsid w:val="00A97419"/>
    <w:rsid w:val="00AA1765"/>
    <w:rsid w:val="00AB7B96"/>
    <w:rsid w:val="00AC6AB0"/>
    <w:rsid w:val="00AD72B8"/>
    <w:rsid w:val="00AF3DF8"/>
    <w:rsid w:val="00B23494"/>
    <w:rsid w:val="00B25225"/>
    <w:rsid w:val="00B861FA"/>
    <w:rsid w:val="00BB6026"/>
    <w:rsid w:val="00BD29E7"/>
    <w:rsid w:val="00BD30EC"/>
    <w:rsid w:val="00BD7EE9"/>
    <w:rsid w:val="00BF53DA"/>
    <w:rsid w:val="00C02C21"/>
    <w:rsid w:val="00C1431E"/>
    <w:rsid w:val="00C367E6"/>
    <w:rsid w:val="00C367E8"/>
    <w:rsid w:val="00C44E48"/>
    <w:rsid w:val="00C517B7"/>
    <w:rsid w:val="00C575A9"/>
    <w:rsid w:val="00C66570"/>
    <w:rsid w:val="00C712F8"/>
    <w:rsid w:val="00C920B9"/>
    <w:rsid w:val="00CA1065"/>
    <w:rsid w:val="00CA279F"/>
    <w:rsid w:val="00CC1252"/>
    <w:rsid w:val="00D1196F"/>
    <w:rsid w:val="00D17177"/>
    <w:rsid w:val="00D35533"/>
    <w:rsid w:val="00D464C5"/>
    <w:rsid w:val="00D468E1"/>
    <w:rsid w:val="00D54779"/>
    <w:rsid w:val="00D6217C"/>
    <w:rsid w:val="00D73293"/>
    <w:rsid w:val="00D77FAC"/>
    <w:rsid w:val="00D8316D"/>
    <w:rsid w:val="00D84D52"/>
    <w:rsid w:val="00D929F6"/>
    <w:rsid w:val="00DA6CFC"/>
    <w:rsid w:val="00DA9CC3"/>
    <w:rsid w:val="00DD3C24"/>
    <w:rsid w:val="00DD3DA2"/>
    <w:rsid w:val="00DE48AB"/>
    <w:rsid w:val="00DE59B8"/>
    <w:rsid w:val="00DE5A4E"/>
    <w:rsid w:val="00DF200B"/>
    <w:rsid w:val="00E00553"/>
    <w:rsid w:val="00E01C34"/>
    <w:rsid w:val="00E126C8"/>
    <w:rsid w:val="00E17FB6"/>
    <w:rsid w:val="00E41B55"/>
    <w:rsid w:val="00E422F2"/>
    <w:rsid w:val="00E4294B"/>
    <w:rsid w:val="00E42CDB"/>
    <w:rsid w:val="00E43F53"/>
    <w:rsid w:val="00E56330"/>
    <w:rsid w:val="00E65561"/>
    <w:rsid w:val="00E80CFA"/>
    <w:rsid w:val="00E83565"/>
    <w:rsid w:val="00E8410F"/>
    <w:rsid w:val="00EB3B52"/>
    <w:rsid w:val="00ED7FAE"/>
    <w:rsid w:val="00EF51FF"/>
    <w:rsid w:val="00F107B0"/>
    <w:rsid w:val="00F371D0"/>
    <w:rsid w:val="00F50C0D"/>
    <w:rsid w:val="00F540E9"/>
    <w:rsid w:val="00F6081E"/>
    <w:rsid w:val="00F85B86"/>
    <w:rsid w:val="00F86021"/>
    <w:rsid w:val="00F93F93"/>
    <w:rsid w:val="00FB1619"/>
    <w:rsid w:val="00FF7A1A"/>
    <w:rsid w:val="02AEF607"/>
    <w:rsid w:val="042A2A51"/>
    <w:rsid w:val="08771B99"/>
    <w:rsid w:val="09B1BE58"/>
    <w:rsid w:val="09D6A239"/>
    <w:rsid w:val="0C8AE94C"/>
    <w:rsid w:val="0CD2C7C9"/>
    <w:rsid w:val="0EF9603F"/>
    <w:rsid w:val="11F4537D"/>
    <w:rsid w:val="157B5443"/>
    <w:rsid w:val="16E7EFB9"/>
    <w:rsid w:val="1839C11E"/>
    <w:rsid w:val="1EC49D49"/>
    <w:rsid w:val="21FE3285"/>
    <w:rsid w:val="22A1CA2A"/>
    <w:rsid w:val="25CFF416"/>
    <w:rsid w:val="30BD7F38"/>
    <w:rsid w:val="30C8CE42"/>
    <w:rsid w:val="380B157A"/>
    <w:rsid w:val="3AF26352"/>
    <w:rsid w:val="3D59D007"/>
    <w:rsid w:val="3F070E06"/>
    <w:rsid w:val="4197CF59"/>
    <w:rsid w:val="46194BA4"/>
    <w:rsid w:val="47DD397A"/>
    <w:rsid w:val="4DFFC968"/>
    <w:rsid w:val="4F1780E0"/>
    <w:rsid w:val="5B2D4E51"/>
    <w:rsid w:val="5C95172F"/>
    <w:rsid w:val="5CC0270B"/>
    <w:rsid w:val="5F1432B4"/>
    <w:rsid w:val="60C1E02F"/>
    <w:rsid w:val="65FEFB3A"/>
    <w:rsid w:val="68168A96"/>
    <w:rsid w:val="68E7BFAE"/>
    <w:rsid w:val="6A8DC77A"/>
    <w:rsid w:val="6ADE467F"/>
    <w:rsid w:val="6CBA05B5"/>
    <w:rsid w:val="6CD5114D"/>
    <w:rsid w:val="6EC893ED"/>
    <w:rsid w:val="72801E11"/>
    <w:rsid w:val="7AB07E56"/>
    <w:rsid w:val="7CDC9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6D9827"/>
  <w15:chartTrackingRefBased/>
  <w15:docId w15:val="{D703972F-16DF-40C4-A6F5-A326511A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52"/>
  </w:style>
  <w:style w:type="paragraph" w:styleId="Heading1">
    <w:name w:val="heading 1"/>
    <w:basedOn w:val="Normal"/>
    <w:next w:val="BodyText"/>
    <w:link w:val="Heading1Char"/>
    <w:uiPriority w:val="9"/>
    <w:qFormat/>
    <w:rsid w:val="00DE5A4E"/>
    <w:pPr>
      <w:numPr>
        <w:numId w:val="3"/>
      </w:numPr>
      <w:spacing w:before="360" w:after="180" w:line="240" w:lineRule="auto"/>
      <w:outlineLvl w:val="0"/>
    </w:pPr>
    <w:rPr>
      <w:rFonts w:ascii="Lato" w:hAnsi="Lato"/>
      <w:color w:val="0D133D"/>
      <w:sz w:val="32"/>
      <w:szCs w:val="32"/>
      <w14:ligatures w14:val="standard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E5A4E"/>
    <w:pPr>
      <w:numPr>
        <w:ilvl w:val="1"/>
        <w:numId w:val="3"/>
      </w:numPr>
      <w:spacing w:before="240" w:after="120" w:line="240" w:lineRule="auto"/>
      <w:outlineLvl w:val="1"/>
    </w:pPr>
    <w:rPr>
      <w:rFonts w:ascii="Lato" w:hAnsi="Lato"/>
      <w:color w:val="5974D4"/>
      <w:sz w:val="28"/>
      <w:szCs w:val="32"/>
      <w14:ligatures w14:val="standard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C1431E"/>
    <w:pPr>
      <w:numPr>
        <w:ilvl w:val="2"/>
        <w:numId w:val="3"/>
      </w:numPr>
      <w:spacing w:before="240" w:after="0" w:line="240" w:lineRule="auto"/>
      <w:outlineLvl w:val="2"/>
    </w:pPr>
    <w:rPr>
      <w:rFonts w:ascii="Lato" w:hAnsi="Lato"/>
      <w:color w:val="5974D4"/>
      <w14:ligatures w14:val="standar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77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ED9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77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ED9F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77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9D69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77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9D69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77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182373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77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182373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E5A4E"/>
    <w:pPr>
      <w:spacing w:after="0" w:line="240" w:lineRule="auto"/>
    </w:pPr>
    <w:rPr>
      <w:rFonts w:ascii="Lato" w:hAnsi="Lato"/>
      <w:sz w:val="20"/>
      <w:szCs w:val="20"/>
      <w14:ligatures w14:val="standard"/>
    </w:rPr>
  </w:style>
  <w:style w:type="character" w:customStyle="1" w:styleId="BodyTextChar">
    <w:name w:val="Body Text Char"/>
    <w:basedOn w:val="DefaultParagraphFont"/>
    <w:link w:val="BodyText"/>
    <w:rsid w:val="00DE5A4E"/>
    <w:rPr>
      <w:rFonts w:ascii="Lato" w:hAnsi="Lato"/>
      <w:sz w:val="20"/>
      <w:szCs w:val="20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9"/>
    <w:rsid w:val="00DE5A4E"/>
    <w:rPr>
      <w:rFonts w:ascii="Lato" w:hAnsi="Lato"/>
      <w:color w:val="0D133D"/>
      <w:sz w:val="32"/>
      <w:szCs w:val="32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DE5A4E"/>
    <w:rPr>
      <w:rFonts w:ascii="Lato" w:hAnsi="Lato"/>
      <w:color w:val="5974D4"/>
      <w:sz w:val="28"/>
      <w:szCs w:val="32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C1431E"/>
    <w:rPr>
      <w:rFonts w:ascii="Lato" w:hAnsi="Lato"/>
      <w:color w:val="5974D4"/>
      <w14:ligatures w14:val="standard"/>
    </w:rPr>
  </w:style>
  <w:style w:type="paragraph" w:customStyle="1" w:styleId="IntroductionParagraph">
    <w:name w:val="Introduction Paragraph"/>
    <w:basedOn w:val="BodyText"/>
    <w:qFormat/>
    <w:rsid w:val="00DE5A4E"/>
    <w:pPr>
      <w:spacing w:after="240" w:line="288" w:lineRule="auto"/>
      <w:ind w:left="567" w:right="567"/>
    </w:pPr>
    <w:rPr>
      <w:color w:val="5974D4"/>
      <w:sz w:val="24"/>
      <w:szCs w:val="24"/>
      <w:lang w:val="en"/>
    </w:rPr>
  </w:style>
  <w:style w:type="paragraph" w:customStyle="1" w:styleId="IntroductionTitle">
    <w:name w:val="Introduction Title"/>
    <w:next w:val="IntroductionParagraph"/>
    <w:qFormat/>
    <w:rsid w:val="00DE5A4E"/>
    <w:pPr>
      <w:spacing w:before="240" w:after="240"/>
    </w:pPr>
    <w:rPr>
      <w:rFonts w:ascii="Lato" w:hAnsi="Lato"/>
      <w:color w:val="5974D4"/>
      <w:sz w:val="32"/>
      <w:szCs w:val="32"/>
    </w:rPr>
  </w:style>
  <w:style w:type="paragraph" w:styleId="ListParagraph">
    <w:name w:val="List Paragraph"/>
    <w:basedOn w:val="Normal"/>
    <w:uiPriority w:val="34"/>
    <w:qFormat/>
    <w:rsid w:val="00DE5A4E"/>
    <w:pPr>
      <w:numPr>
        <w:numId w:val="2"/>
      </w:numPr>
      <w:spacing w:after="0" w:line="240" w:lineRule="auto"/>
      <w:contextualSpacing/>
      <w:jc w:val="both"/>
    </w:pPr>
    <w:rPr>
      <w:rFonts w:ascii="Lato" w:hAnsi="Lato"/>
      <w:sz w:val="20"/>
      <w:szCs w:val="20"/>
      <w14:ligatures w14:val="standard"/>
    </w:rPr>
  </w:style>
  <w:style w:type="table" w:styleId="ListTable3-Accent2">
    <w:name w:val="List Table 3 Accent 2"/>
    <w:basedOn w:val="TableNormal"/>
    <w:uiPriority w:val="48"/>
    <w:rsid w:val="00DE5A4E"/>
    <w:pPr>
      <w:spacing w:after="0" w:line="240" w:lineRule="auto"/>
    </w:pPr>
    <w:tblPr>
      <w:tblStyleRowBandSize w:val="1"/>
      <w:tblStyleColBandSize w:val="1"/>
      <w:tblBorders>
        <w:top w:val="single" w:sz="4" w:space="0" w:color="FF68A7" w:themeColor="accent2"/>
        <w:left w:val="single" w:sz="4" w:space="0" w:color="FF68A7" w:themeColor="accent2"/>
        <w:bottom w:val="single" w:sz="4" w:space="0" w:color="FF68A7" w:themeColor="accent2"/>
        <w:right w:val="single" w:sz="4" w:space="0" w:color="FF68A7" w:themeColor="accent2"/>
      </w:tblBorders>
    </w:tblPr>
    <w:tblStylePr w:type="firstRow">
      <w:rPr>
        <w:b/>
        <w:bCs/>
        <w:color w:val="5974D4" w:themeColor="background1"/>
      </w:rPr>
      <w:tblPr/>
      <w:tcPr>
        <w:shd w:val="clear" w:color="auto" w:fill="FF68A7" w:themeFill="accent2"/>
      </w:tcPr>
    </w:tblStylePr>
    <w:tblStylePr w:type="lastRow">
      <w:rPr>
        <w:b/>
        <w:bCs/>
      </w:rPr>
      <w:tblPr/>
      <w:tcPr>
        <w:tcBorders>
          <w:top w:val="double" w:sz="4" w:space="0" w:color="FF68A7" w:themeColor="accent2"/>
        </w:tcBorders>
        <w:shd w:val="clear" w:color="auto" w:fill="5974D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5974D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5974D4" w:themeFill="background1"/>
      </w:tcPr>
    </w:tblStylePr>
    <w:tblStylePr w:type="band1Vert">
      <w:tblPr/>
      <w:tcPr>
        <w:tcBorders>
          <w:left w:val="single" w:sz="4" w:space="0" w:color="FF68A7" w:themeColor="accent2"/>
          <w:right w:val="single" w:sz="4" w:space="0" w:color="FF68A7" w:themeColor="accent2"/>
        </w:tcBorders>
      </w:tcPr>
    </w:tblStylePr>
    <w:tblStylePr w:type="band1Horz">
      <w:tblPr/>
      <w:tcPr>
        <w:tcBorders>
          <w:top w:val="single" w:sz="4" w:space="0" w:color="FF68A7" w:themeColor="accent2"/>
          <w:bottom w:val="single" w:sz="4" w:space="0" w:color="FF68A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8A7" w:themeColor="accent2"/>
          <w:left w:val="nil"/>
        </w:tcBorders>
      </w:tcPr>
    </w:tblStylePr>
    <w:tblStylePr w:type="swCell">
      <w:tblPr/>
      <w:tcPr>
        <w:tcBorders>
          <w:top w:val="double" w:sz="4" w:space="0" w:color="FF68A7" w:themeColor="accent2"/>
          <w:right w:val="nil"/>
        </w:tcBorders>
      </w:tcPr>
    </w:tblStylePr>
  </w:style>
  <w:style w:type="table" w:customStyle="1" w:styleId="RECtable1">
    <w:name w:val="REC_table1"/>
    <w:basedOn w:val="TableNormal"/>
    <w:uiPriority w:val="99"/>
    <w:rsid w:val="00DE5A4E"/>
    <w:pPr>
      <w:spacing w:after="0" w:line="240" w:lineRule="auto"/>
    </w:pPr>
    <w:rPr>
      <w:color w:val="141D60" w:themeColor="text1" w:themeTint="E6"/>
      <w:sz w:val="20"/>
    </w:rPr>
    <w:tblPr>
      <w:tblBorders>
        <w:top w:val="single" w:sz="4" w:space="0" w:color="9BABE5" w:themeColor="background1" w:themeTint="99"/>
        <w:left w:val="single" w:sz="4" w:space="0" w:color="9BABE5" w:themeColor="background1" w:themeTint="99"/>
        <w:bottom w:val="single" w:sz="4" w:space="0" w:color="9BABE5" w:themeColor="background1" w:themeTint="99"/>
        <w:right w:val="single" w:sz="4" w:space="0" w:color="9BABE5" w:themeColor="background1" w:themeTint="99"/>
        <w:insideH w:val="single" w:sz="4" w:space="0" w:color="9BABE5" w:themeColor="background1" w:themeTint="99"/>
        <w:insideV w:val="single" w:sz="4" w:space="0" w:color="9BABE5" w:themeColor="background1" w:themeTint="99"/>
      </w:tblBorders>
    </w:tblPr>
    <w:tcPr>
      <w:tcMar>
        <w:top w:w="113" w:type="dxa"/>
        <w:left w:w="85" w:type="dxa"/>
        <w:bottom w:w="113" w:type="dxa"/>
        <w:right w:w="85" w:type="dxa"/>
      </w:tcMar>
    </w:tcPr>
    <w:tblStylePr w:type="firstRow">
      <w:rPr>
        <w:rFonts w:ascii="Lucida Sans" w:hAnsi="Lucida Sans"/>
        <w:b/>
        <w:sz w:val="22"/>
      </w:rPr>
      <w:tblPr/>
      <w:tcPr>
        <w:tcBorders>
          <w:top w:val="single" w:sz="4" w:space="0" w:color="9BABE5" w:themeColor="background1" w:themeTint="99"/>
          <w:left w:val="single" w:sz="4" w:space="0" w:color="9BABE5" w:themeColor="background1" w:themeTint="99"/>
          <w:bottom w:val="single" w:sz="4" w:space="0" w:color="9BABE5" w:themeColor="background1" w:themeTint="99"/>
          <w:right w:val="single" w:sz="4" w:space="0" w:color="9BABE5" w:themeColor="background1" w:themeTint="99"/>
          <w:insideH w:val="single" w:sz="4" w:space="0" w:color="9BABE5" w:themeColor="background1" w:themeTint="99"/>
          <w:insideV w:val="single" w:sz="4" w:space="0" w:color="9BABE5" w:themeColor="background1" w:themeTint="99"/>
          <w:tl2br w:val="nil"/>
          <w:tr2bl w:val="nil"/>
        </w:tcBorders>
        <w:shd w:val="clear" w:color="auto" w:fill="DDE2F6" w:themeFill="background1" w:themeFillTint="33"/>
      </w:tcPr>
    </w:tblStylePr>
  </w:style>
  <w:style w:type="paragraph" w:styleId="Title">
    <w:name w:val="Title"/>
    <w:basedOn w:val="Normal"/>
    <w:next w:val="BodyText"/>
    <w:link w:val="TitleChar"/>
    <w:uiPriority w:val="10"/>
    <w:qFormat/>
    <w:rsid w:val="00DE5A4E"/>
    <w:pPr>
      <w:spacing w:before="240" w:after="480" w:line="240" w:lineRule="auto"/>
      <w:jc w:val="both"/>
    </w:pPr>
    <w:rPr>
      <w:rFonts w:ascii="Lato" w:hAnsi="Lato"/>
      <w:b/>
      <w:bCs/>
      <w:color w:val="0D133D"/>
      <w:sz w:val="44"/>
      <w:szCs w:val="52"/>
      <w14:ligatures w14:val="standard"/>
    </w:rPr>
  </w:style>
  <w:style w:type="character" w:customStyle="1" w:styleId="TitleChar">
    <w:name w:val="Title Char"/>
    <w:basedOn w:val="DefaultParagraphFont"/>
    <w:link w:val="Title"/>
    <w:uiPriority w:val="10"/>
    <w:rsid w:val="00DE5A4E"/>
    <w:rPr>
      <w:rFonts w:ascii="Lato" w:hAnsi="Lato"/>
      <w:b/>
      <w:bCs/>
      <w:color w:val="0D133D"/>
      <w:sz w:val="44"/>
      <w:szCs w:val="52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8F2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4B5"/>
  </w:style>
  <w:style w:type="paragraph" w:styleId="Footer">
    <w:name w:val="footer"/>
    <w:basedOn w:val="Normal"/>
    <w:link w:val="FooterChar"/>
    <w:uiPriority w:val="99"/>
    <w:unhideWhenUsed/>
    <w:rsid w:val="008F2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4B5"/>
  </w:style>
  <w:style w:type="character" w:customStyle="1" w:styleId="Heading4Char">
    <w:name w:val="Heading 4 Char"/>
    <w:basedOn w:val="DefaultParagraphFont"/>
    <w:link w:val="Heading4"/>
    <w:uiPriority w:val="9"/>
    <w:semiHidden/>
    <w:rsid w:val="00527771"/>
    <w:rPr>
      <w:rFonts w:asciiTheme="majorHAnsi" w:eastAsiaTheme="majorEastAsia" w:hAnsiTheme="majorHAnsi" w:cstheme="majorBidi"/>
      <w:i/>
      <w:iCs/>
      <w:color w:val="ED9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771"/>
    <w:rPr>
      <w:rFonts w:asciiTheme="majorHAnsi" w:eastAsiaTheme="majorEastAsia" w:hAnsiTheme="majorHAnsi" w:cstheme="majorBidi"/>
      <w:color w:val="ED9F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771"/>
    <w:rPr>
      <w:rFonts w:asciiTheme="majorHAnsi" w:eastAsiaTheme="majorEastAsia" w:hAnsiTheme="majorHAnsi" w:cstheme="majorBidi"/>
      <w:color w:val="9D69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771"/>
    <w:rPr>
      <w:rFonts w:asciiTheme="majorHAnsi" w:eastAsiaTheme="majorEastAsia" w:hAnsiTheme="majorHAnsi" w:cstheme="majorBidi"/>
      <w:i/>
      <w:iCs/>
      <w:color w:val="9D69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771"/>
    <w:rPr>
      <w:rFonts w:asciiTheme="majorHAnsi" w:eastAsiaTheme="majorEastAsia" w:hAnsiTheme="majorHAnsi" w:cstheme="majorBidi"/>
      <w:color w:val="182373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771"/>
    <w:rPr>
      <w:rFonts w:asciiTheme="majorHAnsi" w:eastAsiaTheme="majorEastAsia" w:hAnsiTheme="majorHAnsi" w:cstheme="majorBidi"/>
      <w:i/>
      <w:iCs/>
      <w:color w:val="182373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E4294B"/>
    <w:pPr>
      <w:keepNext/>
      <w:keepLines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color w:val="auto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4294B"/>
    <w:pPr>
      <w:tabs>
        <w:tab w:val="left" w:pos="440"/>
        <w:tab w:val="right" w:leader="dot" w:pos="9016"/>
      </w:tabs>
      <w:spacing w:after="100"/>
    </w:pPr>
    <w:rPr>
      <w:rFonts w:ascii="Lato" w:hAnsi="Lato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4294B"/>
    <w:pPr>
      <w:tabs>
        <w:tab w:val="left" w:pos="880"/>
        <w:tab w:val="right" w:leader="dot" w:pos="9016"/>
      </w:tabs>
      <w:spacing w:after="100"/>
      <w:ind w:left="220"/>
    </w:pPr>
    <w:rPr>
      <w:rFonts w:ascii="Lato" w:hAnsi="Lato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4294B"/>
    <w:pPr>
      <w:tabs>
        <w:tab w:val="left" w:pos="1320"/>
        <w:tab w:val="right" w:leader="dot" w:pos="9016"/>
      </w:tabs>
      <w:spacing w:after="100"/>
      <w:ind w:left="440"/>
    </w:pPr>
    <w:rPr>
      <w:rFonts w:ascii="Lato" w:hAnsi="Lato"/>
      <w:noProof/>
    </w:rPr>
  </w:style>
  <w:style w:type="character" w:styleId="Hyperlink">
    <w:name w:val="Hyperlink"/>
    <w:basedOn w:val="DefaultParagraphFont"/>
    <w:uiPriority w:val="99"/>
    <w:unhideWhenUsed/>
    <w:rsid w:val="005277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6F43"/>
    <w:pPr>
      <w:spacing w:after="0" w:line="240" w:lineRule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306F43"/>
  </w:style>
  <w:style w:type="paragraph" w:styleId="BalloonText">
    <w:name w:val="Balloon Text"/>
    <w:basedOn w:val="Normal"/>
    <w:link w:val="BalloonTextChar"/>
    <w:uiPriority w:val="99"/>
    <w:semiHidden/>
    <w:unhideWhenUsed/>
    <w:rsid w:val="00BB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0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6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.Oshea\AppData\Roaming\Microsoft\Templates\REC%20General%20Word%20Doc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REC brand colours">
      <a:dk1>
        <a:srgbClr val="0D133D"/>
      </a:dk1>
      <a:lt1>
        <a:srgbClr val="5974D4"/>
      </a:lt1>
      <a:dk2>
        <a:srgbClr val="36BEAE"/>
      </a:dk2>
      <a:lt2>
        <a:srgbClr val="8C66D4"/>
      </a:lt2>
      <a:accent1>
        <a:srgbClr val="FFC03E"/>
      </a:accent1>
      <a:accent2>
        <a:srgbClr val="FF68A7"/>
      </a:accent2>
      <a:accent3>
        <a:srgbClr val="FF595D"/>
      </a:accent3>
      <a:accent4>
        <a:srgbClr val="FFFFFF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DB0ECFDF0440B7F0547D18D60D72" ma:contentTypeVersion="13" ma:contentTypeDescription="Create a new document." ma:contentTypeScope="" ma:versionID="f653836213546129d8ba5b0ef58bba9c">
  <xsd:schema xmlns:xsd="http://www.w3.org/2001/XMLSchema" xmlns:xs="http://www.w3.org/2001/XMLSchema" xmlns:p="http://schemas.microsoft.com/office/2006/metadata/properties" xmlns:ns2="a38f2371-2092-4cae-a99d-2aef8ffef71e" xmlns:ns3="2a446ae5-80ee-45b2-a2c4-8ab93d45142a" targetNamespace="http://schemas.microsoft.com/office/2006/metadata/properties" ma:root="true" ma:fieldsID="14265fd11e2e71b55b727282e7d3985b" ns2:_="" ns3:_="">
    <xsd:import namespace="a38f2371-2092-4cae-a99d-2aef8ffef71e"/>
    <xsd:import namespace="2a446ae5-80ee-45b2-a2c4-8ab93d45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inishe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f2371-2092-4cae-a99d-2aef8ffef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inished" ma:index="10" nillable="true" ma:displayName="Finished" ma:default="0" ma:format="Dropdown" ma:internalName="Finished">
      <xsd:simpleType>
        <xsd:restriction base="dms:Boolea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46ae5-80ee-45b2-a2c4-8ab93d451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ished xmlns="a38f2371-2092-4cae-a99d-2aef8ffef71e">false</Finish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336CE-85AB-454A-948E-C09E98183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f2371-2092-4cae-a99d-2aef8ffef71e"/>
    <ds:schemaRef ds:uri="2a446ae5-80ee-45b2-a2c4-8ab93d45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B205D-32F2-4930-9220-7A28F9CE341C}">
  <ds:schemaRefs>
    <ds:schemaRef ds:uri="a38f2371-2092-4cae-a99d-2aef8ffef71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a446ae5-80ee-45b2-a2c4-8ab93d45142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4FB044-F8D9-49A0-A49A-D3274C191C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F109F8-1147-4DB3-9D43-833DBF7B1B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 General Word Doc - Portrait</Template>
  <TotalTime>16</TotalTime>
  <Pages>2</Pages>
  <Words>2</Words>
  <Characters>18</Characters>
  <Application>Microsoft Office Word</Application>
  <DocSecurity>10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Wilson</dc:creator>
  <cp:keywords/>
  <dc:description/>
  <cp:lastModifiedBy>Author</cp:lastModifiedBy>
  <cp:revision>3</cp:revision>
  <cp:lastPrinted>2020-03-23T18:10:00Z</cp:lastPrinted>
  <dcterms:created xsi:type="dcterms:W3CDTF">2021-05-11T10:29:00Z</dcterms:created>
  <dcterms:modified xsi:type="dcterms:W3CDTF">2021-05-11T10:47:00Z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0x010100A9BEDB0ECFDF0440B7F0547D18D60D72</vt:lpwstr>
  </property>
</Properties>
</file>